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69" w:type="pct"/>
        <w:tblLook w:val="01E0" w:firstRow="1" w:lastRow="1" w:firstColumn="1" w:lastColumn="1" w:noHBand="0" w:noVBand="0"/>
      </w:tblPr>
      <w:tblGrid>
        <w:gridCol w:w="1142"/>
        <w:gridCol w:w="5345"/>
      </w:tblGrid>
      <w:tr w:rsidR="009C5A6A" w:rsidRPr="00A94269" w14:paraId="369BD6CC" w14:textId="77777777" w:rsidTr="009C5A6A">
        <w:tc>
          <w:tcPr>
            <w:tcW w:w="880" w:type="pct"/>
          </w:tcPr>
          <w:p w14:paraId="79DC9D38" w14:textId="77777777" w:rsidR="009C5A6A" w:rsidRPr="00A94269" w:rsidRDefault="009C5A6A" w:rsidP="00501DE9">
            <w:pPr>
              <w:pStyle w:val="CompanyName"/>
              <w:framePr w:w="0" w:hRule="auto" w:hSpace="0" w:vSpace="0" w:wrap="auto" w:vAnchor="margin" w:hAnchor="text" w:yAlign="inline"/>
              <w:jc w:val="both"/>
              <w:rPr>
                <w:b w:val="0"/>
                <w:spacing w:val="0"/>
                <w:szCs w:val="52"/>
              </w:rPr>
            </w:pPr>
            <w:r w:rsidRPr="00A94269">
              <w:rPr>
                <w:szCs w:val="52"/>
              </w:rPr>
              <w:pict w14:anchorId="621FD2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43.8pt;height:64.2pt">
                  <v:imagedata r:id="rId7" o:title="LION colour letterhead" cropbottom="30236f"/>
                </v:shape>
              </w:pict>
            </w:r>
          </w:p>
        </w:tc>
        <w:tc>
          <w:tcPr>
            <w:tcW w:w="4120" w:type="pct"/>
          </w:tcPr>
          <w:p w14:paraId="1F886A2D" w14:textId="77777777" w:rsidR="009C5A6A" w:rsidRPr="00A94269" w:rsidRDefault="009C5A6A" w:rsidP="00501DE9">
            <w:pPr>
              <w:pStyle w:val="CompanyName"/>
              <w:framePr w:wrap="notBeside"/>
              <w:rPr>
                <w:b w:val="0"/>
                <w:i w:val="0"/>
                <w:sz w:val="48"/>
                <w:szCs w:val="48"/>
              </w:rPr>
            </w:pPr>
            <w:r w:rsidRPr="00A94269">
              <w:rPr>
                <w:b w:val="0"/>
                <w:i w:val="0"/>
                <w:sz w:val="48"/>
                <w:szCs w:val="48"/>
              </w:rPr>
              <w:t>St Mark's Anglican Church</w:t>
            </w:r>
          </w:p>
          <w:p w14:paraId="4F5E0B80" w14:textId="77777777" w:rsidR="009C5A6A" w:rsidRPr="00A94269" w:rsidRDefault="009C5A6A" w:rsidP="00501DE9">
            <w:pPr>
              <w:pStyle w:val="Companysuburb"/>
              <w:ind w:left="0"/>
              <w:jc w:val="right"/>
              <w:rPr>
                <w:b w:val="0"/>
                <w:sz w:val="44"/>
                <w:szCs w:val="44"/>
              </w:rPr>
            </w:pPr>
            <w:smartTag w:uri="urn:schemas-microsoft-com:office:smarttags" w:element="place">
              <w:r w:rsidRPr="00A94269">
                <w:rPr>
                  <w:b w:val="0"/>
                  <w:sz w:val="44"/>
                  <w:szCs w:val="44"/>
                </w:rPr>
                <w:t>South Hurstville</w:t>
              </w:r>
            </w:smartTag>
          </w:p>
          <w:p w14:paraId="2BF379FE" w14:textId="77777777" w:rsidR="009C5A6A" w:rsidRPr="00A94269" w:rsidRDefault="009C5A6A" w:rsidP="00D164FD">
            <w:pPr>
              <w:pStyle w:val="Header"/>
              <w:ind w:left="0"/>
              <w:rPr>
                <w:b/>
              </w:rPr>
            </w:pPr>
          </w:p>
        </w:tc>
      </w:tr>
    </w:tbl>
    <w:p w14:paraId="5652827B" w14:textId="4005A623" w:rsidR="006C69E7" w:rsidRPr="004026ED" w:rsidRDefault="00D164FD" w:rsidP="009C5A6A">
      <w:pPr>
        <w:tabs>
          <w:tab w:val="left" w:pos="4111"/>
        </w:tabs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br/>
      </w:r>
      <w:r w:rsidR="00AF4E6F">
        <w:rPr>
          <w:rFonts w:ascii="Arial Black" w:hAnsi="Arial Black"/>
          <w:sz w:val="36"/>
          <w:szCs w:val="36"/>
        </w:rPr>
        <w:t>Church keys</w:t>
      </w:r>
    </w:p>
    <w:p w14:paraId="36648093" w14:textId="77777777" w:rsidR="004026ED" w:rsidRDefault="004026ED" w:rsidP="009C5A6A">
      <w:pPr>
        <w:ind w:left="426" w:hanging="426"/>
        <w:rPr>
          <w:rFonts w:ascii="Times New Roman" w:hAnsi="Times New Roman"/>
          <w:sz w:val="24"/>
          <w:szCs w:val="24"/>
        </w:rPr>
      </w:pPr>
    </w:p>
    <w:p w14:paraId="0BEF34EE" w14:textId="77777777" w:rsidR="004026ED" w:rsidRDefault="00AF4E6F" w:rsidP="009C5A6A">
      <w:pPr>
        <w:ind w:left="426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received the following church keys:</w:t>
      </w:r>
    </w:p>
    <w:p w14:paraId="72CE52F1" w14:textId="77777777" w:rsidR="00AF4E6F" w:rsidRDefault="00AF4E6F" w:rsidP="009C5A6A">
      <w:pPr>
        <w:ind w:left="426" w:right="-342" w:hanging="426"/>
        <w:rPr>
          <w:rFonts w:ascii="Times New Roman" w:hAnsi="Times New Roman"/>
          <w:sz w:val="24"/>
          <w:szCs w:val="24"/>
        </w:rPr>
      </w:pPr>
    </w:p>
    <w:p w14:paraId="7050E880" w14:textId="77777777" w:rsidR="00AF4E6F" w:rsidRDefault="00AF4E6F" w:rsidP="00D164FD">
      <w:pPr>
        <w:numPr>
          <w:ilvl w:val="0"/>
          <w:numId w:val="3"/>
        </w:numPr>
        <w:ind w:left="425" w:right="-34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Church key</w:t>
      </w:r>
      <w:r>
        <w:rPr>
          <w:rFonts w:ascii="Times New Roman" w:hAnsi="Times New Roman"/>
          <w:sz w:val="24"/>
          <w:szCs w:val="24"/>
        </w:rPr>
        <w:tab/>
      </w:r>
      <w:r w:rsidRPr="00AF4E6F">
        <w:rPr>
          <w:rFonts w:ascii="Times New Roman" w:hAnsi="Times New Roman"/>
          <w:sz w:val="40"/>
          <w:szCs w:val="40"/>
        </w:rPr>
        <w:t>□</w:t>
      </w:r>
    </w:p>
    <w:p w14:paraId="6AF46791" w14:textId="77777777" w:rsidR="00AF4E6F" w:rsidRDefault="00AF4E6F" w:rsidP="00D164FD">
      <w:pPr>
        <w:ind w:left="425" w:right="-340" w:hanging="425"/>
        <w:rPr>
          <w:rFonts w:ascii="Times New Roman" w:hAnsi="Times New Roman"/>
          <w:sz w:val="24"/>
          <w:szCs w:val="24"/>
        </w:rPr>
      </w:pPr>
    </w:p>
    <w:p w14:paraId="3D360343" w14:textId="4BB469C6" w:rsidR="00AF4E6F" w:rsidRDefault="00AF4E6F" w:rsidP="00D164FD">
      <w:pPr>
        <w:numPr>
          <w:ilvl w:val="0"/>
          <w:numId w:val="3"/>
        </w:numPr>
        <w:ind w:left="425" w:right="-34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Hall key</w:t>
      </w:r>
      <w:r>
        <w:rPr>
          <w:rFonts w:ascii="Times New Roman" w:hAnsi="Times New Roman"/>
          <w:sz w:val="24"/>
          <w:szCs w:val="24"/>
        </w:rPr>
        <w:tab/>
      </w:r>
      <w:r w:rsidR="009C5A6A">
        <w:rPr>
          <w:rFonts w:ascii="Times New Roman" w:hAnsi="Times New Roman"/>
          <w:sz w:val="24"/>
          <w:szCs w:val="24"/>
        </w:rPr>
        <w:tab/>
      </w:r>
      <w:r w:rsidR="009C5A6A" w:rsidRPr="00AF4E6F">
        <w:rPr>
          <w:rFonts w:ascii="Times New Roman" w:hAnsi="Times New Roman"/>
          <w:sz w:val="40"/>
          <w:szCs w:val="40"/>
        </w:rPr>
        <w:t>□</w:t>
      </w:r>
    </w:p>
    <w:p w14:paraId="5C27F63B" w14:textId="77777777" w:rsidR="00AF4E6F" w:rsidRDefault="00AF4E6F" w:rsidP="00D164FD">
      <w:pPr>
        <w:ind w:left="425" w:right="-340" w:hanging="425"/>
        <w:rPr>
          <w:rFonts w:ascii="Times New Roman" w:hAnsi="Times New Roman"/>
          <w:sz w:val="24"/>
          <w:szCs w:val="24"/>
        </w:rPr>
      </w:pPr>
    </w:p>
    <w:p w14:paraId="041E2DEC" w14:textId="2A88EED7" w:rsidR="00AF4E6F" w:rsidRPr="00AF4E6F" w:rsidRDefault="00AF4E6F" w:rsidP="00D164FD">
      <w:pPr>
        <w:numPr>
          <w:ilvl w:val="0"/>
          <w:numId w:val="3"/>
        </w:numPr>
        <w:ind w:left="425" w:right="-34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4E6F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40"/>
          <w:szCs w:val="40"/>
        </w:rPr>
        <w:tab/>
      </w:r>
      <w:r w:rsidRPr="00AF4E6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</w:t>
      </w:r>
      <w:r w:rsidR="009C5A6A">
        <w:rPr>
          <w:rFonts w:ascii="Times New Roman" w:hAnsi="Times New Roman"/>
          <w:sz w:val="24"/>
          <w:szCs w:val="24"/>
        </w:rPr>
        <w:t>________</w:t>
      </w:r>
    </w:p>
    <w:p w14:paraId="14D46D36" w14:textId="77777777" w:rsidR="00AF4E6F" w:rsidRDefault="00AF4E6F" w:rsidP="00D164FD">
      <w:pPr>
        <w:ind w:left="425" w:right="-340" w:hanging="425"/>
        <w:rPr>
          <w:rFonts w:ascii="Times New Roman" w:hAnsi="Times New Roman"/>
          <w:sz w:val="24"/>
          <w:szCs w:val="24"/>
        </w:rPr>
      </w:pPr>
    </w:p>
    <w:p w14:paraId="47BC06C4" w14:textId="77777777" w:rsidR="00AF4E6F" w:rsidRDefault="00AF4E6F" w:rsidP="009C5A6A">
      <w:pPr>
        <w:ind w:left="426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agree to:</w:t>
      </w:r>
    </w:p>
    <w:p w14:paraId="135C658C" w14:textId="77777777" w:rsidR="00AF4E6F" w:rsidRDefault="00AF4E6F" w:rsidP="00D164FD">
      <w:pPr>
        <w:numPr>
          <w:ilvl w:val="0"/>
          <w:numId w:val="4"/>
        </w:numPr>
        <w:spacing w:before="120"/>
        <w:ind w:left="425" w:right="-34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safeguarding the key</w:t>
      </w:r>
    </w:p>
    <w:p w14:paraId="5AB06541" w14:textId="77777777" w:rsidR="00B95C48" w:rsidRDefault="00B95C48" w:rsidP="00D164FD">
      <w:pPr>
        <w:numPr>
          <w:ilvl w:val="0"/>
          <w:numId w:val="4"/>
        </w:numPr>
        <w:spacing w:before="120"/>
        <w:ind w:left="425" w:right="-34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 to have the key copied</w:t>
      </w:r>
    </w:p>
    <w:p w14:paraId="3C294DB3" w14:textId="77777777" w:rsidR="00AF4E6F" w:rsidRDefault="00AF4E6F" w:rsidP="00D164FD">
      <w:pPr>
        <w:numPr>
          <w:ilvl w:val="0"/>
          <w:numId w:val="4"/>
        </w:numPr>
        <w:spacing w:before="120"/>
        <w:ind w:left="425" w:right="-34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 to loan it to others, except in emergencies</w:t>
      </w:r>
    </w:p>
    <w:p w14:paraId="179692C3" w14:textId="3FADC20D" w:rsidR="00AF4E6F" w:rsidRDefault="00AF4E6F" w:rsidP="00D164FD">
      <w:pPr>
        <w:numPr>
          <w:ilvl w:val="0"/>
          <w:numId w:val="4"/>
        </w:numPr>
        <w:spacing w:before="120"/>
        <w:ind w:left="425" w:right="-34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return it to </w:t>
      </w:r>
      <w:r w:rsidR="009C5A6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church warden when no longer </w:t>
      </w:r>
      <w:proofErr w:type="gramStart"/>
      <w:r>
        <w:rPr>
          <w:rFonts w:ascii="Times New Roman" w:hAnsi="Times New Roman"/>
          <w:sz w:val="24"/>
          <w:szCs w:val="24"/>
        </w:rPr>
        <w:t>required</w:t>
      </w:r>
      <w:proofErr w:type="gramEnd"/>
    </w:p>
    <w:p w14:paraId="0689084D" w14:textId="77777777" w:rsidR="00AF4E6F" w:rsidRDefault="00AF4E6F" w:rsidP="009C5A6A">
      <w:pPr>
        <w:ind w:left="426" w:right="-342" w:hanging="426"/>
        <w:rPr>
          <w:rFonts w:ascii="Times New Roman" w:hAnsi="Times New Roman"/>
          <w:sz w:val="24"/>
          <w:szCs w:val="24"/>
        </w:rPr>
      </w:pPr>
    </w:p>
    <w:p w14:paraId="5210340F" w14:textId="1B168EF5" w:rsidR="00AF4E6F" w:rsidRDefault="00AF4E6F" w:rsidP="009C5A6A">
      <w:pPr>
        <w:ind w:left="426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ab/>
        <w:t>_________________________________</w:t>
      </w:r>
      <w:r w:rsidR="009C5A6A">
        <w:rPr>
          <w:rFonts w:ascii="Times New Roman" w:hAnsi="Times New Roman"/>
          <w:sz w:val="24"/>
          <w:szCs w:val="24"/>
        </w:rPr>
        <w:t>______________</w:t>
      </w:r>
    </w:p>
    <w:p w14:paraId="52AA053B" w14:textId="77777777" w:rsidR="00AF4E6F" w:rsidRDefault="00AF4E6F" w:rsidP="009C5A6A">
      <w:pPr>
        <w:ind w:left="426" w:right="-342" w:hanging="426"/>
        <w:rPr>
          <w:rFonts w:ascii="Times New Roman" w:hAnsi="Times New Roman"/>
          <w:sz w:val="24"/>
          <w:szCs w:val="24"/>
        </w:rPr>
      </w:pPr>
    </w:p>
    <w:p w14:paraId="5F9783D8" w14:textId="61A5438A" w:rsidR="00A17F17" w:rsidRDefault="00A17F17" w:rsidP="009C5A6A">
      <w:pPr>
        <w:ind w:left="426" w:right="-342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Group/organisation</w:t>
      </w:r>
      <w:r w:rsidR="009C5A6A">
        <w:rPr>
          <w:rFonts w:ascii="Times New Roman" w:hAnsi="Times New Roman"/>
          <w:sz w:val="24"/>
          <w:szCs w:val="24"/>
        </w:rPr>
        <w:t>/reason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  <w:r w:rsidR="009C5A6A">
        <w:rPr>
          <w:rFonts w:ascii="Times New Roman" w:hAnsi="Times New Roman"/>
          <w:sz w:val="24"/>
          <w:szCs w:val="24"/>
        </w:rPr>
        <w:t>_</w:t>
      </w:r>
    </w:p>
    <w:p w14:paraId="52A9E663" w14:textId="77777777" w:rsidR="00A17F17" w:rsidRDefault="00A17F17" w:rsidP="009C5A6A">
      <w:pPr>
        <w:ind w:left="426" w:right="-342" w:hanging="426"/>
        <w:rPr>
          <w:rFonts w:ascii="Times New Roman" w:hAnsi="Times New Roman"/>
          <w:sz w:val="24"/>
          <w:szCs w:val="24"/>
        </w:rPr>
      </w:pPr>
    </w:p>
    <w:p w14:paraId="5AF8338A" w14:textId="5C9A009E" w:rsidR="00AF4E6F" w:rsidRDefault="00AF4E6F" w:rsidP="009C5A6A">
      <w:pPr>
        <w:ind w:left="426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</w:rPr>
        <w:tab/>
        <w:t>_________________________________</w:t>
      </w:r>
      <w:r w:rsidR="009C5A6A">
        <w:rPr>
          <w:rFonts w:ascii="Times New Roman" w:hAnsi="Times New Roman"/>
          <w:sz w:val="24"/>
          <w:szCs w:val="24"/>
        </w:rPr>
        <w:t>________</w:t>
      </w:r>
    </w:p>
    <w:p w14:paraId="32345F82" w14:textId="77777777" w:rsidR="009C5A6A" w:rsidRDefault="009C5A6A" w:rsidP="009C5A6A">
      <w:pPr>
        <w:ind w:left="426" w:right="-342" w:hanging="426"/>
        <w:rPr>
          <w:rFonts w:ascii="Times New Roman" w:hAnsi="Times New Roman"/>
          <w:sz w:val="24"/>
          <w:szCs w:val="24"/>
        </w:rPr>
      </w:pPr>
    </w:p>
    <w:p w14:paraId="36F8E982" w14:textId="1AA33B23" w:rsidR="009C5A6A" w:rsidRDefault="009C5A6A" w:rsidP="009C5A6A">
      <w:pPr>
        <w:ind w:left="426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</w:t>
      </w:r>
      <w:r>
        <w:rPr>
          <w:rFonts w:ascii="Times New Roman" w:hAnsi="Times New Roman"/>
          <w:sz w:val="24"/>
          <w:szCs w:val="24"/>
        </w:rPr>
        <w:tab/>
        <w:t>_______________________________________________</w:t>
      </w:r>
    </w:p>
    <w:p w14:paraId="184FFB21" w14:textId="77777777" w:rsidR="00D164FD" w:rsidRPr="00D164FD" w:rsidRDefault="009C5A6A" w:rsidP="00D164FD">
      <w:pPr>
        <w:ind w:left="-142" w:right="-342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4"/>
          <w:szCs w:val="24"/>
        </w:rPr>
        <w:br w:type="column"/>
      </w:r>
    </w:p>
    <w:tbl>
      <w:tblPr>
        <w:tblW w:w="4774" w:type="pct"/>
        <w:tblInd w:w="250" w:type="dxa"/>
        <w:tblLook w:val="01E0" w:firstRow="1" w:lastRow="1" w:firstColumn="1" w:lastColumn="1" w:noHBand="0" w:noVBand="0"/>
      </w:tblPr>
      <w:tblGrid>
        <w:gridCol w:w="1088"/>
        <w:gridCol w:w="6000"/>
      </w:tblGrid>
      <w:tr w:rsidR="00D164FD" w:rsidRPr="00A94269" w14:paraId="244474D5" w14:textId="77777777" w:rsidTr="00843532">
        <w:tc>
          <w:tcPr>
            <w:tcW w:w="700" w:type="pct"/>
          </w:tcPr>
          <w:p w14:paraId="781D9F85" w14:textId="77777777" w:rsidR="00D164FD" w:rsidRPr="00A94269" w:rsidRDefault="00D164FD" w:rsidP="00D164FD">
            <w:pPr>
              <w:pStyle w:val="CompanyName"/>
              <w:framePr w:w="0" w:hRule="auto" w:hSpace="0" w:vSpace="0" w:wrap="auto" w:vAnchor="margin" w:hAnchor="text" w:yAlign="inline"/>
              <w:jc w:val="both"/>
              <w:rPr>
                <w:b w:val="0"/>
                <w:spacing w:val="0"/>
                <w:szCs w:val="52"/>
              </w:rPr>
            </w:pPr>
            <w:r w:rsidRPr="00A94269">
              <w:rPr>
                <w:szCs w:val="52"/>
              </w:rPr>
              <w:pict w14:anchorId="4F61DB0F">
                <v:shape id="_x0000_i1154" type="#_x0000_t75" style="width:43.8pt;height:64.2pt">
                  <v:imagedata r:id="rId7" o:title="LION colour letterhead" cropbottom="30236f"/>
                </v:shape>
              </w:pict>
            </w:r>
          </w:p>
        </w:tc>
        <w:tc>
          <w:tcPr>
            <w:tcW w:w="4300" w:type="pct"/>
          </w:tcPr>
          <w:p w14:paraId="237D9FB0" w14:textId="77777777" w:rsidR="00D164FD" w:rsidRPr="00A94269" w:rsidRDefault="00D164FD" w:rsidP="00D164FD">
            <w:pPr>
              <w:pStyle w:val="CompanyName"/>
              <w:framePr w:wrap="notBeside"/>
              <w:rPr>
                <w:b w:val="0"/>
                <w:i w:val="0"/>
                <w:sz w:val="48"/>
                <w:szCs w:val="48"/>
              </w:rPr>
            </w:pPr>
            <w:r w:rsidRPr="00A94269">
              <w:rPr>
                <w:b w:val="0"/>
                <w:i w:val="0"/>
                <w:sz w:val="48"/>
                <w:szCs w:val="48"/>
              </w:rPr>
              <w:t>St Mark's Anglican Church</w:t>
            </w:r>
          </w:p>
          <w:p w14:paraId="2563EBD8" w14:textId="77777777" w:rsidR="00D164FD" w:rsidRPr="00A94269" w:rsidRDefault="00D164FD" w:rsidP="00501DE9">
            <w:pPr>
              <w:pStyle w:val="Companysuburb"/>
              <w:ind w:left="567"/>
              <w:jc w:val="right"/>
              <w:rPr>
                <w:b w:val="0"/>
                <w:sz w:val="44"/>
                <w:szCs w:val="44"/>
              </w:rPr>
            </w:pPr>
            <w:smartTag w:uri="urn:schemas-microsoft-com:office:smarttags" w:element="place">
              <w:r w:rsidRPr="00A94269">
                <w:rPr>
                  <w:b w:val="0"/>
                  <w:sz w:val="44"/>
                  <w:szCs w:val="44"/>
                </w:rPr>
                <w:t>South Hurstville</w:t>
              </w:r>
            </w:smartTag>
          </w:p>
          <w:p w14:paraId="055B8D32" w14:textId="77777777" w:rsidR="00D164FD" w:rsidRPr="00A94269" w:rsidRDefault="00D164FD" w:rsidP="00501DE9">
            <w:pPr>
              <w:pStyle w:val="Header"/>
              <w:ind w:left="567"/>
              <w:rPr>
                <w:b/>
              </w:rPr>
            </w:pPr>
          </w:p>
        </w:tc>
      </w:tr>
    </w:tbl>
    <w:p w14:paraId="7142D5A9" w14:textId="3FCD3F64" w:rsidR="00D164FD" w:rsidRPr="004026ED" w:rsidRDefault="00D164FD" w:rsidP="00D164FD">
      <w:pPr>
        <w:tabs>
          <w:tab w:val="left" w:pos="4111"/>
        </w:tabs>
        <w:ind w:left="567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br/>
      </w:r>
      <w:r>
        <w:rPr>
          <w:rFonts w:ascii="Arial Black" w:hAnsi="Arial Black"/>
          <w:sz w:val="36"/>
          <w:szCs w:val="36"/>
        </w:rPr>
        <w:t>Church keys</w:t>
      </w:r>
    </w:p>
    <w:p w14:paraId="2C0B9CC5" w14:textId="77777777" w:rsidR="00D164FD" w:rsidRDefault="00D164FD" w:rsidP="00D164FD">
      <w:pPr>
        <w:ind w:left="567" w:hanging="426"/>
        <w:rPr>
          <w:rFonts w:ascii="Times New Roman" w:hAnsi="Times New Roman"/>
          <w:sz w:val="24"/>
          <w:szCs w:val="24"/>
        </w:rPr>
      </w:pPr>
    </w:p>
    <w:p w14:paraId="548A0C74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received the following church keys:</w:t>
      </w:r>
    </w:p>
    <w:p w14:paraId="4F0CA4A4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</w:p>
    <w:p w14:paraId="33151400" w14:textId="77777777" w:rsidR="00D164FD" w:rsidRDefault="00D164FD" w:rsidP="00D164FD">
      <w:pPr>
        <w:numPr>
          <w:ilvl w:val="0"/>
          <w:numId w:val="3"/>
        </w:numPr>
        <w:ind w:left="567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Church key</w:t>
      </w:r>
      <w:r>
        <w:rPr>
          <w:rFonts w:ascii="Times New Roman" w:hAnsi="Times New Roman"/>
          <w:sz w:val="24"/>
          <w:szCs w:val="24"/>
        </w:rPr>
        <w:tab/>
      </w:r>
      <w:r w:rsidRPr="00AF4E6F">
        <w:rPr>
          <w:rFonts w:ascii="Times New Roman" w:hAnsi="Times New Roman"/>
          <w:sz w:val="40"/>
          <w:szCs w:val="40"/>
        </w:rPr>
        <w:t>□</w:t>
      </w:r>
    </w:p>
    <w:p w14:paraId="4AAD1778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</w:p>
    <w:p w14:paraId="6D6A3DC4" w14:textId="77777777" w:rsidR="00D164FD" w:rsidRDefault="00D164FD" w:rsidP="00D164FD">
      <w:pPr>
        <w:numPr>
          <w:ilvl w:val="0"/>
          <w:numId w:val="3"/>
        </w:numPr>
        <w:ind w:left="567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Hall key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4E6F">
        <w:rPr>
          <w:rFonts w:ascii="Times New Roman" w:hAnsi="Times New Roman"/>
          <w:sz w:val="40"/>
          <w:szCs w:val="40"/>
        </w:rPr>
        <w:t>□</w:t>
      </w:r>
    </w:p>
    <w:p w14:paraId="1FD08CFA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</w:p>
    <w:p w14:paraId="1EBD2791" w14:textId="77777777" w:rsidR="00D164FD" w:rsidRPr="00AF4E6F" w:rsidRDefault="00D164FD" w:rsidP="00D164FD">
      <w:pPr>
        <w:numPr>
          <w:ilvl w:val="0"/>
          <w:numId w:val="3"/>
        </w:numPr>
        <w:ind w:left="567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4E6F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40"/>
          <w:szCs w:val="40"/>
        </w:rPr>
        <w:tab/>
      </w:r>
      <w:r w:rsidRPr="00AF4E6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59A3A9DC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</w:p>
    <w:p w14:paraId="76B841FF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agree to:</w:t>
      </w:r>
    </w:p>
    <w:p w14:paraId="15C8D51E" w14:textId="77777777" w:rsidR="00D164FD" w:rsidRDefault="00D164FD" w:rsidP="00D164FD">
      <w:pPr>
        <w:numPr>
          <w:ilvl w:val="0"/>
          <w:numId w:val="4"/>
        </w:numPr>
        <w:spacing w:before="120"/>
        <w:ind w:left="567" w:right="-34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safeguarding the key</w:t>
      </w:r>
    </w:p>
    <w:p w14:paraId="54A48E94" w14:textId="77777777" w:rsidR="00D164FD" w:rsidRDefault="00D164FD" w:rsidP="00D164FD">
      <w:pPr>
        <w:numPr>
          <w:ilvl w:val="0"/>
          <w:numId w:val="4"/>
        </w:numPr>
        <w:spacing w:before="120"/>
        <w:ind w:left="567" w:right="-34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 to have the key copied</w:t>
      </w:r>
    </w:p>
    <w:p w14:paraId="47FEA3D3" w14:textId="77777777" w:rsidR="00D164FD" w:rsidRDefault="00D164FD" w:rsidP="00D164FD">
      <w:pPr>
        <w:numPr>
          <w:ilvl w:val="0"/>
          <w:numId w:val="4"/>
        </w:numPr>
        <w:spacing w:before="120"/>
        <w:ind w:left="567" w:right="-34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 to loan it to others, except in emergencies</w:t>
      </w:r>
    </w:p>
    <w:p w14:paraId="0EDFAA40" w14:textId="77777777" w:rsidR="00D164FD" w:rsidRDefault="00D164FD" w:rsidP="00D164FD">
      <w:pPr>
        <w:numPr>
          <w:ilvl w:val="0"/>
          <w:numId w:val="4"/>
        </w:numPr>
        <w:spacing w:before="120"/>
        <w:ind w:left="567" w:right="-34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return it to a church warden when no longer </w:t>
      </w:r>
      <w:proofErr w:type="gramStart"/>
      <w:r>
        <w:rPr>
          <w:rFonts w:ascii="Times New Roman" w:hAnsi="Times New Roman"/>
          <w:sz w:val="24"/>
          <w:szCs w:val="24"/>
        </w:rPr>
        <w:t>required</w:t>
      </w:r>
      <w:proofErr w:type="gramEnd"/>
    </w:p>
    <w:p w14:paraId="35930F80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</w:p>
    <w:p w14:paraId="65C66875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ab/>
        <w:t>_______________________________________________</w:t>
      </w:r>
    </w:p>
    <w:p w14:paraId="07A22ADF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</w:p>
    <w:p w14:paraId="735362BC" w14:textId="77777777" w:rsidR="00D164FD" w:rsidRDefault="00D164FD" w:rsidP="00D164FD">
      <w:pPr>
        <w:ind w:left="567" w:right="-342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Group/organisation/reason</w:t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60FFA933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</w:p>
    <w:p w14:paraId="4B0B00BD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</w:rPr>
        <w:tab/>
        <w:t>_________________________________________</w:t>
      </w:r>
    </w:p>
    <w:p w14:paraId="00282C21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</w:p>
    <w:p w14:paraId="20319CD2" w14:textId="77777777" w:rsidR="00D164FD" w:rsidRDefault="00D164FD" w:rsidP="00D164FD">
      <w:pPr>
        <w:ind w:left="567" w:right="-3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</w:t>
      </w:r>
      <w:r>
        <w:rPr>
          <w:rFonts w:ascii="Times New Roman" w:hAnsi="Times New Roman"/>
          <w:sz w:val="24"/>
          <w:szCs w:val="24"/>
        </w:rPr>
        <w:tab/>
        <w:t>_______________________________________________</w:t>
      </w:r>
    </w:p>
    <w:p w14:paraId="27617E99" w14:textId="506A47C4" w:rsidR="00AF4E6F" w:rsidRPr="004026ED" w:rsidRDefault="00AF4E6F" w:rsidP="00D164FD">
      <w:pPr>
        <w:ind w:left="-426" w:right="-342"/>
        <w:rPr>
          <w:rFonts w:ascii="Times New Roman" w:hAnsi="Times New Roman"/>
          <w:sz w:val="24"/>
          <w:szCs w:val="24"/>
        </w:rPr>
      </w:pPr>
    </w:p>
    <w:sectPr w:rsidR="00AF4E6F" w:rsidRPr="004026ED" w:rsidSect="00D164FD">
      <w:headerReference w:type="default" r:id="rId8"/>
      <w:footerReference w:type="default" r:id="rId9"/>
      <w:type w:val="continuous"/>
      <w:pgSz w:w="16838" w:h="11906" w:orient="landscape" w:code="9"/>
      <w:pgMar w:top="851" w:right="851" w:bottom="907" w:left="851" w:header="851" w:footer="567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6522" w14:textId="77777777" w:rsidR="000D2465" w:rsidRDefault="000D2465">
      <w:r>
        <w:separator/>
      </w:r>
    </w:p>
  </w:endnote>
  <w:endnote w:type="continuationSeparator" w:id="0">
    <w:p w14:paraId="68C14787" w14:textId="77777777" w:rsidR="000D2465" w:rsidRDefault="000D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17A0" w14:textId="77777777" w:rsidR="006C69E7" w:rsidRDefault="006C69E7">
    <w:pPr>
      <w:pStyle w:val="Footer"/>
    </w:pPr>
    <w:r>
      <w:fldChar w:fldCharType="begin"/>
    </w:r>
    <w:r>
      <w:instrText xml:space="preserve"> PAGE \* Arabic \* MERGEFORMAT </w:instrText>
    </w:r>
    <w:r>
      <w:fldChar w:fldCharType="separate"/>
    </w:r>
    <w:r w:rsidR="001448A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A688" w14:textId="77777777" w:rsidR="000D2465" w:rsidRDefault="000D2465">
      <w:r>
        <w:separator/>
      </w:r>
    </w:p>
  </w:footnote>
  <w:footnote w:type="continuationSeparator" w:id="0">
    <w:p w14:paraId="24FC46D7" w14:textId="77777777" w:rsidR="000D2465" w:rsidRDefault="000D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1652" w14:textId="77777777" w:rsidR="00FF5448" w:rsidRDefault="006C69E7" w:rsidP="006C69E7">
    <w:pPr>
      <w:pStyle w:val="Footer"/>
    </w:pPr>
    <w:r>
      <w:fldChar w:fldCharType="begin"/>
    </w:r>
    <w:r>
      <w:instrText xml:space="preserve"> TIME  \@ "d MMMM yyyy" </w:instrText>
    </w:r>
    <w:r>
      <w:fldChar w:fldCharType="separate"/>
    </w:r>
    <w:r w:rsidR="009C5A6A">
      <w:rPr>
        <w:noProof/>
      </w:rPr>
      <w:t>30 March 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35E37524"/>
    <w:multiLevelType w:val="hybridMultilevel"/>
    <w:tmpl w:val="8D2A0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B75E8"/>
    <w:multiLevelType w:val="hybridMultilevel"/>
    <w:tmpl w:val="210AF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 w16cid:durableId="951059655">
    <w:abstractNumId w:val="0"/>
  </w:num>
  <w:num w:numId="2" w16cid:durableId="1945310168">
    <w:abstractNumId w:val="3"/>
  </w:num>
  <w:num w:numId="3" w16cid:durableId="1767070009">
    <w:abstractNumId w:val="2"/>
  </w:num>
  <w:num w:numId="4" w16cid:durableId="47441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DDF"/>
    <w:rsid w:val="000D2465"/>
    <w:rsid w:val="001448AA"/>
    <w:rsid w:val="001E09AD"/>
    <w:rsid w:val="0021136B"/>
    <w:rsid w:val="002560B6"/>
    <w:rsid w:val="004026ED"/>
    <w:rsid w:val="00412184"/>
    <w:rsid w:val="00622E3D"/>
    <w:rsid w:val="006C69E7"/>
    <w:rsid w:val="007203E5"/>
    <w:rsid w:val="007735DA"/>
    <w:rsid w:val="00777427"/>
    <w:rsid w:val="00824CA3"/>
    <w:rsid w:val="00843532"/>
    <w:rsid w:val="00860B08"/>
    <w:rsid w:val="009C5A6A"/>
    <w:rsid w:val="00A17F17"/>
    <w:rsid w:val="00A20357"/>
    <w:rsid w:val="00A94269"/>
    <w:rsid w:val="00AF4E6F"/>
    <w:rsid w:val="00B95C48"/>
    <w:rsid w:val="00C15796"/>
    <w:rsid w:val="00D164FD"/>
    <w:rsid w:val="00E02DDF"/>
    <w:rsid w:val="00FA046B"/>
    <w:rsid w:val="00FE5A8C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09047A5"/>
  <w15:chartTrackingRefBased/>
  <w15:docId w15:val="{36B95937-F33C-4CF5-8D93-EC33A7BB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6C69E7"/>
    <w:pPr>
      <w:spacing w:before="440" w:after="220"/>
      <w:jc w:val="left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6C69E7"/>
    <w:pPr>
      <w:spacing w:after="220"/>
      <w:jc w:val="left"/>
    </w:pPr>
    <w:rPr>
      <w:rFonts w:ascii="Times New Roman" w:hAnsi="Times New Roman"/>
      <w:sz w:val="24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6C69E7"/>
    <w:pPr>
      <w:keepNext/>
      <w:spacing w:after="60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next w:val="SignatureJobTitle"/>
    <w:rsid w:val="006C69E7"/>
    <w:pPr>
      <w:keepNext/>
      <w:spacing w:before="880"/>
      <w:jc w:val="left"/>
    </w:pPr>
    <w:rPr>
      <w:rFonts w:ascii="Times New Roman" w:hAnsi="Times New Roman"/>
      <w:sz w:val="24"/>
    </w:rPr>
  </w:style>
  <w:style w:type="paragraph" w:customStyle="1" w:styleId="CompanyName">
    <w:name w:val="Company Name"/>
    <w:basedOn w:val="Normal"/>
    <w:rsid w:val="00412184"/>
    <w:pPr>
      <w:framePr w:w="3845" w:h="1584" w:hSpace="187" w:vSpace="187" w:wrap="notBeside" w:vAnchor="page" w:hAnchor="margin" w:y="894" w:anchorLock="1"/>
      <w:spacing w:line="280" w:lineRule="atLeast"/>
      <w:jc w:val="right"/>
    </w:pPr>
    <w:rPr>
      <w:rFonts w:ascii="Georgia" w:hAnsi="Georgia"/>
      <w:b/>
      <w:i/>
      <w:spacing w:val="-25"/>
      <w:sz w:val="52"/>
    </w:rPr>
  </w:style>
  <w:style w:type="paragraph" w:styleId="Date">
    <w:name w:val="Date"/>
    <w:basedOn w:val="Normal"/>
    <w:next w:val="InsideAddressName"/>
    <w:rsid w:val="006C69E7"/>
    <w:pPr>
      <w:spacing w:after="220"/>
      <w:jc w:val="left"/>
    </w:pPr>
    <w:rPr>
      <w:rFonts w:ascii="Times New Roman" w:hAnsi="Times New Roman"/>
      <w:sz w:val="24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FF5448"/>
    <w:pPr>
      <w:spacing w:line="220" w:lineRule="atLeast"/>
      <w:jc w:val="left"/>
    </w:pPr>
    <w:rPr>
      <w:rFonts w:ascii="Times New Roman" w:hAnsi="Times New Roman"/>
      <w:sz w:val="24"/>
    </w:rPr>
  </w:style>
  <w:style w:type="paragraph" w:customStyle="1" w:styleId="InsideAddressName">
    <w:name w:val="Inside Address Name"/>
    <w:basedOn w:val="InsideAddress"/>
    <w:next w:val="InsideAddress"/>
    <w:rsid w:val="006C69E7"/>
    <w:pPr>
      <w:spacing w:before="220" w:line="240" w:lineRule="auto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C69E7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C15796"/>
    <w:pPr>
      <w:tabs>
        <w:tab w:val="center" w:pos="4320"/>
        <w:tab w:val="right" w:pos="8640"/>
      </w:tabs>
      <w:ind w:left="4536"/>
      <w:jc w:val="left"/>
    </w:pPr>
    <w:rPr>
      <w:rFonts w:ascii="Georgia" w:hAnsi="Georgia"/>
      <w:sz w:val="24"/>
    </w:rPr>
  </w:style>
  <w:style w:type="paragraph" w:styleId="Footer">
    <w:name w:val="footer"/>
    <w:basedOn w:val="Normal"/>
    <w:rsid w:val="006C69E7"/>
    <w:pPr>
      <w:tabs>
        <w:tab w:val="center" w:pos="4320"/>
        <w:tab w:val="right" w:pos="8640"/>
      </w:tabs>
      <w:jc w:val="right"/>
    </w:pPr>
    <w:rPr>
      <w:rFonts w:ascii="Times New Roman" w:hAnsi="Times New Roman"/>
    </w:rPr>
  </w:style>
  <w:style w:type="table" w:styleId="TableGrid">
    <w:name w:val="Table Grid"/>
    <w:basedOn w:val="TableNormal"/>
    <w:rsid w:val="00E02D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basedOn w:val="DefaultParagraphFont"/>
    <w:rsid w:val="00860B08"/>
    <w:rPr>
      <w:color w:val="0000FF"/>
      <w:u w:val="single"/>
    </w:rPr>
  </w:style>
  <w:style w:type="paragraph" w:customStyle="1" w:styleId="Companysuburb">
    <w:name w:val="Company suburb"/>
    <w:basedOn w:val="CompanyName"/>
    <w:rsid w:val="00412184"/>
    <w:pPr>
      <w:framePr w:w="0" w:hRule="auto" w:hSpace="0" w:vSpace="0" w:wrap="auto" w:vAnchor="margin" w:hAnchor="text" w:yAlign="inline"/>
      <w:spacing w:before="120"/>
      <w:ind w:left="2835"/>
      <w:jc w:val="left"/>
    </w:pPr>
    <w:rPr>
      <w:spacing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Cooke\Application%20Data\Microsoft\Templates\St%20Marks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 Marks notice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Hewlett-Packard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Bruce Cooke</dc:creator>
  <cp:keywords/>
  <cp:lastModifiedBy>Bruce Cooke</cp:lastModifiedBy>
  <cp:revision>2</cp:revision>
  <cp:lastPrinted>2013-12-21T03:22:00Z</cp:lastPrinted>
  <dcterms:created xsi:type="dcterms:W3CDTF">2024-03-30T04:17:00Z</dcterms:created>
  <dcterms:modified xsi:type="dcterms:W3CDTF">2024-03-30T04:17:00Z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